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64" w:rsidRDefault="00077D64">
      <w:bookmarkStart w:id="0" w:name="_GoBack"/>
      <w:bookmarkEnd w:id="0"/>
    </w:p>
    <w:p w:rsidR="00077D64" w:rsidRDefault="00077D64"/>
    <w:p w:rsidR="00077D64" w:rsidRDefault="00077D64"/>
    <w:p w:rsidR="00077D64" w:rsidRDefault="00EF2A30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ДЕКЛАРАЦИЯ</w:t>
      </w:r>
    </w:p>
    <w:p w:rsidR="00077D64" w:rsidRDefault="00077D64">
      <w:pPr>
        <w:rPr>
          <w:sz w:val="24"/>
          <w:szCs w:val="24"/>
        </w:rPr>
      </w:pPr>
    </w:p>
    <w:p w:rsidR="00077D64" w:rsidRDefault="00077D64">
      <w:pPr>
        <w:rPr>
          <w:sz w:val="24"/>
          <w:szCs w:val="24"/>
        </w:rPr>
      </w:pPr>
    </w:p>
    <w:p w:rsidR="00077D64" w:rsidRDefault="00077D64">
      <w:pPr>
        <w:rPr>
          <w:sz w:val="24"/>
          <w:szCs w:val="24"/>
        </w:rPr>
      </w:pPr>
    </w:p>
    <w:p w:rsidR="00077D64" w:rsidRDefault="00EF2A30">
      <w:r>
        <w:rPr>
          <w:rFonts w:ascii="Times New Roman" w:hAnsi="Times New Roman"/>
          <w:color w:val="000000"/>
          <w:sz w:val="24"/>
          <w:szCs w:val="24"/>
        </w:rPr>
        <w:t>Долуподписаният/ната .............................................................................</w:t>
      </w:r>
    </w:p>
    <w:p w:rsidR="00077D64" w:rsidRDefault="00EF2A30">
      <w:pPr>
        <w:jc w:val="center"/>
      </w:pPr>
      <w:r>
        <w:rPr>
          <w:rFonts w:ascii="Times New Roman" w:hAnsi="Times New Roman"/>
          <w:b/>
          <w:i/>
          <w:color w:val="000000"/>
          <w:sz w:val="24"/>
          <w:szCs w:val="24"/>
        </w:rPr>
        <w:t>(име, презиме и фамилия)</w:t>
      </w:r>
    </w:p>
    <w:p w:rsidR="00077D64" w:rsidRDefault="00077D64">
      <w:pPr>
        <w:rPr>
          <w:sz w:val="24"/>
          <w:szCs w:val="24"/>
        </w:rPr>
      </w:pPr>
    </w:p>
    <w:p w:rsidR="00077D64" w:rsidRDefault="00EF2A3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ЕГН:..........................................., с настоящ адрес: ..................................</w:t>
      </w:r>
    </w:p>
    <w:p w:rsidR="00077D64" w:rsidRDefault="00077D64">
      <w:pPr>
        <w:jc w:val="both"/>
        <w:rPr>
          <w:sz w:val="24"/>
          <w:szCs w:val="24"/>
        </w:rPr>
      </w:pPr>
    </w:p>
    <w:p w:rsidR="00077D64" w:rsidRDefault="00EF2A3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:rsidR="00077D64" w:rsidRDefault="00077D64">
      <w:pPr>
        <w:jc w:val="both"/>
        <w:rPr>
          <w:sz w:val="24"/>
          <w:szCs w:val="24"/>
        </w:rPr>
      </w:pPr>
    </w:p>
    <w:p w:rsidR="00077D64" w:rsidRDefault="00077D64">
      <w:pPr>
        <w:spacing w:after="254"/>
        <w:jc w:val="center"/>
        <w:rPr>
          <w:sz w:val="24"/>
          <w:szCs w:val="24"/>
        </w:rPr>
      </w:pPr>
    </w:p>
    <w:p w:rsidR="00077D64" w:rsidRDefault="00EF2A30">
      <w:pPr>
        <w:spacing w:after="254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ДЕКЛАРИРАМ:</w:t>
      </w:r>
    </w:p>
    <w:p w:rsidR="00077D64" w:rsidRDefault="00EF2A30">
      <w:pPr>
        <w:ind w:firstLine="740"/>
        <w:jc w:val="both"/>
      </w:pPr>
      <w:r>
        <w:rPr>
          <w:rFonts w:ascii="Times New Roman" w:hAnsi="Times New Roman"/>
          <w:color w:val="000000"/>
          <w:sz w:val="24"/>
          <w:szCs w:val="24"/>
        </w:rPr>
        <w:t>Съгласен/на съм Апелатив</w:t>
      </w:r>
      <w:r>
        <w:rPr>
          <w:rFonts w:ascii="Times New Roman" w:hAnsi="Times New Roman"/>
          <w:color w:val="000000"/>
          <w:sz w:val="24"/>
          <w:szCs w:val="24"/>
        </w:rPr>
        <w:t xml:space="preserve">ен съд - София да обработва и съхранява 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във връзка с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подаване на документи за участие в к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онкурсна процедура.</w:t>
      </w:r>
    </w:p>
    <w:p w:rsidR="00077D64" w:rsidRDefault="00EF2A30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Известно ми е, че:</w:t>
      </w:r>
    </w:p>
    <w:p w:rsidR="00077D64" w:rsidRDefault="00EF2A30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моите лични данни, които съм представил/а на Апелативен съд- София в рамките на процедурата по кандидатстване за длъжността 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</w:rPr>
        <w:t>счетоводител“</w:t>
      </w:r>
      <w:r>
        <w:rPr>
          <w:rFonts w:ascii="Times New Roman" w:hAnsi="Times New Roman"/>
          <w:color w:val="000000"/>
          <w:sz w:val="24"/>
          <w:szCs w:val="24"/>
        </w:rPr>
        <w:t xml:space="preserve"> се обработват от Апелативен съд - София за целите на конкурсната процедура;</w:t>
      </w:r>
    </w:p>
    <w:p w:rsidR="00077D64" w:rsidRDefault="00EF2A30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>- информиран/а съм, че Апелативен съд - София може да обработва моите лични данни само докато и доколкото това е необходимо във връзка с конкурсната процедура. За обработка извън тези рамки (напр. след приключване на конкурсната процедура) Апелативен съд -</w:t>
      </w:r>
      <w:r>
        <w:rPr>
          <w:rFonts w:ascii="Times New Roman" w:hAnsi="Times New Roman"/>
          <w:color w:val="000000"/>
          <w:sz w:val="24"/>
          <w:szCs w:val="24"/>
        </w:rPr>
        <w:t xml:space="preserve"> София се нуждае от моето допълнително съгласие в съответствие с разпоредбите за защита на личните данни;</w:t>
      </w:r>
    </w:p>
    <w:p w:rsidR="00077D64" w:rsidRDefault="00EF2A30">
      <w:pPr>
        <w:tabs>
          <w:tab w:val="left" w:pos="939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>- заявлението и всички приложени към него документи се съхраняват в Апелативен съд - София в срок от пет години, считано от датата на подаването им;</w:t>
      </w:r>
    </w:p>
    <w:p w:rsidR="00077D64" w:rsidRDefault="00EF2A30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при желание, мога да получи обратно комплекта си с документи, преди изтичането на горепосочения срок.</w:t>
      </w:r>
    </w:p>
    <w:p w:rsidR="00077D64" w:rsidRDefault="00EF2A30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4"/>
          <w:szCs w:val="24"/>
        </w:rPr>
        <w:t>Дата: ...........................                               ДЕКЛАРАТОР:.....................</w:t>
      </w:r>
    </w:p>
    <w:sectPr w:rsidR="00077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30" w:rsidRDefault="00EF2A30">
      <w:r>
        <w:separator/>
      </w:r>
    </w:p>
  </w:endnote>
  <w:endnote w:type="continuationSeparator" w:id="0">
    <w:p w:rsidR="00EF2A30" w:rsidRDefault="00EF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30" w:rsidRDefault="00EF2A30">
      <w:r>
        <w:rPr>
          <w:color w:val="000000"/>
        </w:rPr>
        <w:separator/>
      </w:r>
    </w:p>
  </w:footnote>
  <w:footnote w:type="continuationSeparator" w:id="0">
    <w:p w:rsidR="00EF2A30" w:rsidRDefault="00EF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7D64"/>
    <w:rsid w:val="00077D64"/>
    <w:rsid w:val="00316C46"/>
    <w:rsid w:val="00E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Vatashka</dc:creator>
  <cp:lastModifiedBy>ACS</cp:lastModifiedBy>
  <cp:revision>2</cp:revision>
  <dcterms:created xsi:type="dcterms:W3CDTF">2026-02-18T07:45:00Z</dcterms:created>
  <dcterms:modified xsi:type="dcterms:W3CDTF">2026-02-18T07:45:00Z</dcterms:modified>
</cp:coreProperties>
</file>