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80" w:rsidRDefault="002C0B80">
      <w:bookmarkStart w:id="0" w:name="_GoBack"/>
      <w:bookmarkEnd w:id="0"/>
    </w:p>
    <w:p w:rsidR="002C0B80" w:rsidRDefault="002C0B80"/>
    <w:p w:rsidR="002C0B80" w:rsidRDefault="002C0B80"/>
    <w:p w:rsidR="002C0B80" w:rsidRDefault="00E61A1F">
      <w:pPr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ДЕКЛАРАЦИЯ</w:t>
      </w:r>
    </w:p>
    <w:p w:rsidR="002C0B80" w:rsidRDefault="002C0B80">
      <w:pPr>
        <w:rPr>
          <w:sz w:val="24"/>
          <w:szCs w:val="24"/>
        </w:rPr>
      </w:pPr>
    </w:p>
    <w:p w:rsidR="002C0B80" w:rsidRDefault="002C0B80">
      <w:pPr>
        <w:rPr>
          <w:sz w:val="24"/>
          <w:szCs w:val="24"/>
        </w:rPr>
      </w:pPr>
    </w:p>
    <w:p w:rsidR="002C0B80" w:rsidRDefault="002C0B80">
      <w:pPr>
        <w:rPr>
          <w:sz w:val="24"/>
          <w:szCs w:val="24"/>
        </w:rPr>
      </w:pPr>
    </w:p>
    <w:p w:rsidR="002C0B80" w:rsidRDefault="00E61A1F">
      <w:r>
        <w:rPr>
          <w:rFonts w:ascii="Times New Roman" w:hAnsi="Times New Roman"/>
          <w:color w:val="000000"/>
          <w:sz w:val="24"/>
          <w:szCs w:val="24"/>
        </w:rPr>
        <w:t>Долуподписаният/ната .............................................................................</w:t>
      </w:r>
    </w:p>
    <w:p w:rsidR="002C0B80" w:rsidRDefault="00E61A1F">
      <w:pPr>
        <w:jc w:val="center"/>
      </w:pPr>
      <w:r>
        <w:rPr>
          <w:rFonts w:ascii="Times New Roman" w:hAnsi="Times New Roman"/>
          <w:b/>
          <w:i/>
          <w:color w:val="000000"/>
          <w:sz w:val="24"/>
          <w:szCs w:val="24"/>
        </w:rPr>
        <w:t>(име, презиме и фамилия)</w:t>
      </w:r>
    </w:p>
    <w:p w:rsidR="002C0B80" w:rsidRDefault="002C0B80">
      <w:pPr>
        <w:rPr>
          <w:sz w:val="24"/>
          <w:szCs w:val="24"/>
        </w:rPr>
      </w:pPr>
    </w:p>
    <w:p w:rsidR="002C0B80" w:rsidRDefault="00E61A1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ЕГН:..........................................., с настоящ адрес: ..................................</w:t>
      </w:r>
    </w:p>
    <w:p w:rsidR="002C0B80" w:rsidRDefault="002C0B80">
      <w:pPr>
        <w:jc w:val="both"/>
        <w:rPr>
          <w:sz w:val="24"/>
          <w:szCs w:val="24"/>
        </w:rPr>
      </w:pPr>
    </w:p>
    <w:p w:rsidR="002C0B80" w:rsidRDefault="00E61A1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:rsidR="002C0B80" w:rsidRDefault="002C0B80">
      <w:pPr>
        <w:jc w:val="both"/>
        <w:rPr>
          <w:sz w:val="24"/>
          <w:szCs w:val="24"/>
        </w:rPr>
      </w:pPr>
    </w:p>
    <w:p w:rsidR="002C0B80" w:rsidRDefault="002C0B80">
      <w:pPr>
        <w:spacing w:after="254"/>
        <w:jc w:val="center"/>
        <w:rPr>
          <w:sz w:val="24"/>
          <w:szCs w:val="24"/>
        </w:rPr>
      </w:pPr>
    </w:p>
    <w:p w:rsidR="002C0B80" w:rsidRDefault="00E61A1F">
      <w:pPr>
        <w:spacing w:after="254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ДЕКЛАРИРАМ:</w:t>
      </w:r>
    </w:p>
    <w:p w:rsidR="002C0B80" w:rsidRDefault="00E61A1F">
      <w:pPr>
        <w:ind w:firstLine="740"/>
        <w:jc w:val="both"/>
      </w:pPr>
      <w:r>
        <w:rPr>
          <w:rFonts w:ascii="Times New Roman" w:hAnsi="Times New Roman"/>
          <w:color w:val="000000"/>
          <w:sz w:val="24"/>
          <w:szCs w:val="24"/>
        </w:rPr>
        <w:t>Съгласен/на съм Апелатив</w:t>
      </w:r>
      <w:r>
        <w:rPr>
          <w:rFonts w:ascii="Times New Roman" w:hAnsi="Times New Roman"/>
          <w:color w:val="000000"/>
          <w:sz w:val="24"/>
          <w:szCs w:val="24"/>
        </w:rPr>
        <w:t xml:space="preserve">ен съд - София да обработва и съхранява  личните ми данни, съгласно изискванията и при спазване на разпоредбите на Закона за защита на личните данни и във връзка с Регламент (ЕС) 2016/679, които предоставям във връзка с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подаване на документи за участие в к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онкурсна процедура.</w:t>
      </w:r>
    </w:p>
    <w:p w:rsidR="002C0B80" w:rsidRDefault="00E61A1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Известно ми е, че:</w:t>
      </w:r>
    </w:p>
    <w:p w:rsidR="002C0B80" w:rsidRDefault="00E61A1F">
      <w:pPr>
        <w:tabs>
          <w:tab w:val="left" w:pos="1008"/>
        </w:tabs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 моите лични данни, които съм представил/а на Апелативен съд- София в рамките на процедурата по кандидатстване за длъжността </w:t>
      </w:r>
      <w:r>
        <w:rPr>
          <w:rFonts w:ascii="Times New Roman" w:hAnsi="Times New Roman"/>
          <w:b/>
          <w:sz w:val="24"/>
          <w:szCs w:val="24"/>
        </w:rPr>
        <w:t>ръководител сектор „Стопанисване, поддръжка и транспорт“</w:t>
      </w:r>
      <w:r>
        <w:rPr>
          <w:rFonts w:ascii="Times New Roman" w:hAnsi="Times New Roman"/>
          <w:color w:val="000000"/>
          <w:sz w:val="24"/>
          <w:szCs w:val="24"/>
        </w:rPr>
        <w:t xml:space="preserve"> се обработват от Апелативен съд - </w:t>
      </w:r>
      <w:r>
        <w:rPr>
          <w:rFonts w:ascii="Times New Roman" w:hAnsi="Times New Roman"/>
          <w:color w:val="000000"/>
          <w:sz w:val="24"/>
          <w:szCs w:val="24"/>
        </w:rPr>
        <w:t>София за целите на конкурсната процедура;</w:t>
      </w:r>
    </w:p>
    <w:p w:rsidR="002C0B80" w:rsidRDefault="00E61A1F">
      <w:pPr>
        <w:tabs>
          <w:tab w:val="left" w:pos="1008"/>
        </w:tabs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 информиран/а съм, че Апелативен съд - София може да обработва моите лични данни само докато и доколкото това е необходимо във връзка с конкурсната процедура. За обработка извън тези рамки (напр. след приключване </w:t>
      </w:r>
      <w:r>
        <w:rPr>
          <w:rFonts w:ascii="Times New Roman" w:hAnsi="Times New Roman"/>
          <w:color w:val="000000"/>
          <w:sz w:val="24"/>
          <w:szCs w:val="24"/>
        </w:rPr>
        <w:t>на конкурсната процедура) Апелативен съд - София се нуждае от моето допълнително съгласие в съответствие с разпоредбите за защита на личните данни;</w:t>
      </w:r>
    </w:p>
    <w:p w:rsidR="002C0B80" w:rsidRDefault="00E61A1F">
      <w:pPr>
        <w:tabs>
          <w:tab w:val="left" w:pos="939"/>
        </w:tabs>
        <w:jc w:val="both"/>
      </w:pPr>
      <w:r>
        <w:rPr>
          <w:rFonts w:ascii="Times New Roman" w:hAnsi="Times New Roman"/>
          <w:color w:val="000000"/>
          <w:sz w:val="24"/>
          <w:szCs w:val="24"/>
        </w:rPr>
        <w:t>- заявлението и всички приложени към него документи се съхраняват в Апелативен съд - София в срок от пет год</w:t>
      </w:r>
      <w:r>
        <w:rPr>
          <w:rFonts w:ascii="Times New Roman" w:hAnsi="Times New Roman"/>
          <w:color w:val="000000"/>
          <w:sz w:val="24"/>
          <w:szCs w:val="24"/>
        </w:rPr>
        <w:t>ини, считано от датата на подаването им;</w:t>
      </w:r>
    </w:p>
    <w:p w:rsidR="002C0B80" w:rsidRDefault="00E61A1F">
      <w:pPr>
        <w:tabs>
          <w:tab w:val="left" w:pos="939"/>
        </w:tabs>
        <w:spacing w:after="1063"/>
        <w:jc w:val="both"/>
      </w:pPr>
      <w:r>
        <w:rPr>
          <w:rFonts w:ascii="Times New Roman" w:hAnsi="Times New Roman"/>
          <w:color w:val="000000"/>
          <w:sz w:val="24"/>
          <w:szCs w:val="24"/>
        </w:rPr>
        <w:t>- при желание, мога да получи обратно комплекта си с документи, преди изтичането на горепосочения срок.</w:t>
      </w:r>
    </w:p>
    <w:p w:rsidR="002C0B80" w:rsidRDefault="00E61A1F">
      <w:pPr>
        <w:tabs>
          <w:tab w:val="left" w:pos="939"/>
        </w:tabs>
        <w:spacing w:after="1063"/>
        <w:jc w:val="both"/>
      </w:pPr>
      <w:r>
        <w:rPr>
          <w:rFonts w:ascii="Times New Roman" w:hAnsi="Times New Roman"/>
          <w:color w:val="000000"/>
          <w:sz w:val="24"/>
          <w:szCs w:val="24"/>
        </w:rPr>
        <w:t>Дата: ...........................                               ДЕКЛАРАТОР:.....................</w:t>
      </w:r>
    </w:p>
    <w:sectPr w:rsidR="002C0B8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A1F" w:rsidRDefault="00E61A1F">
      <w:r>
        <w:separator/>
      </w:r>
    </w:p>
  </w:endnote>
  <w:endnote w:type="continuationSeparator" w:id="0">
    <w:p w:rsidR="00E61A1F" w:rsidRDefault="00E6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A1F" w:rsidRDefault="00E61A1F">
      <w:r>
        <w:rPr>
          <w:color w:val="000000"/>
        </w:rPr>
        <w:separator/>
      </w:r>
    </w:p>
  </w:footnote>
  <w:footnote w:type="continuationSeparator" w:id="0">
    <w:p w:rsidR="00E61A1F" w:rsidRDefault="00E61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C0B80"/>
    <w:rsid w:val="002C0B80"/>
    <w:rsid w:val="007226DF"/>
    <w:rsid w:val="00E6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bg-BG" w:eastAsia="bg-BG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bg-BG" w:eastAsia="bg-BG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Vatashka</dc:creator>
  <cp:lastModifiedBy>ACS</cp:lastModifiedBy>
  <cp:revision>2</cp:revision>
  <dcterms:created xsi:type="dcterms:W3CDTF">2024-10-29T08:41:00Z</dcterms:created>
  <dcterms:modified xsi:type="dcterms:W3CDTF">2024-10-29T08:41:00Z</dcterms:modified>
</cp:coreProperties>
</file>